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1A3"/>
    <w:multiLevelType w:val="hybridMultilevel"/>
    <w:tmpl w:val="18865596"/>
    <w:lvl w:ilvl="0" w:tplc="FD1A8DB6">
      <w:numFmt w:val="bullet"/>
      <w:lvlText w:val=""/>
      <w:lvlJc w:val="left"/>
      <w:pPr>
        <w:ind w:left="636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" w15:restartNumberingAfterBreak="0">
    <w:nsid w:val="16171620"/>
    <w:multiLevelType w:val="hybridMultilevel"/>
    <w:tmpl w:val="E49CDD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A3907"/>
    <w:multiLevelType w:val="hybridMultilevel"/>
    <w:tmpl w:val="E74854E2"/>
    <w:lvl w:ilvl="0" w:tplc="512A14DE">
      <w:numFmt w:val="bullet"/>
      <w:lvlText w:val=""/>
      <w:lvlJc w:val="left"/>
      <w:pPr>
        <w:ind w:left="1364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DCF1B20"/>
    <w:multiLevelType w:val="hybridMultilevel"/>
    <w:tmpl w:val="92FE8B0A"/>
    <w:lvl w:ilvl="0" w:tplc="1950554C">
      <w:numFmt w:val="bullet"/>
      <w:lvlText w:val=""/>
      <w:lvlJc w:val="left"/>
      <w:pPr>
        <w:ind w:left="128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77182"/>
    <w:multiLevelType w:val="hybridMultilevel"/>
    <w:tmpl w:val="CF907C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A37"/>
    <w:multiLevelType w:val="multilevel"/>
    <w:tmpl w:val="709C7F8E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8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4BE00979"/>
    <w:multiLevelType w:val="multilevel"/>
    <w:tmpl w:val="39A265CA"/>
    <w:styleLink w:val="WWNum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C4855"/>
    <w:multiLevelType w:val="multilevel"/>
    <w:tmpl w:val="46DA9B94"/>
    <w:styleLink w:val="WWNum9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1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D39AB"/>
    <w:multiLevelType w:val="hybridMultilevel"/>
    <w:tmpl w:val="C886631C"/>
    <w:lvl w:ilvl="0" w:tplc="1950554C">
      <w:numFmt w:val="bullet"/>
      <w:lvlText w:val="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550D1816"/>
    <w:multiLevelType w:val="hybridMultilevel"/>
    <w:tmpl w:val="766CACD0"/>
    <w:lvl w:ilvl="0" w:tplc="63F4F4EA">
      <w:start w:val="5"/>
      <w:numFmt w:val="bullet"/>
      <w:lvlText w:val="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29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31CFC"/>
    <w:multiLevelType w:val="hybridMultilevel"/>
    <w:tmpl w:val="6D607F18"/>
    <w:lvl w:ilvl="0" w:tplc="46904E06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2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3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54E52"/>
    <w:multiLevelType w:val="hybridMultilevel"/>
    <w:tmpl w:val="C69272BC"/>
    <w:lvl w:ilvl="0" w:tplc="512A14DE">
      <w:numFmt w:val="bullet"/>
      <w:lvlText w:val=""/>
      <w:lvlJc w:val="left"/>
      <w:pPr>
        <w:ind w:left="14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6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2"/>
  </w:num>
  <w:num w:numId="5">
    <w:abstractNumId w:val="21"/>
  </w:num>
  <w:num w:numId="6">
    <w:abstractNumId w:val="1"/>
  </w:num>
  <w:num w:numId="7">
    <w:abstractNumId w:val="11"/>
  </w:num>
  <w:num w:numId="8">
    <w:abstractNumId w:val="18"/>
  </w:num>
  <w:num w:numId="9">
    <w:abstractNumId w:val="25"/>
  </w:num>
  <w:num w:numId="10">
    <w:abstractNumId w:val="32"/>
  </w:num>
  <w:num w:numId="11">
    <w:abstractNumId w:val="6"/>
  </w:num>
  <w:num w:numId="12">
    <w:abstractNumId w:val="29"/>
  </w:num>
  <w:num w:numId="13">
    <w:abstractNumId w:val="10"/>
  </w:num>
  <w:num w:numId="14">
    <w:abstractNumId w:val="34"/>
  </w:num>
  <w:num w:numId="15">
    <w:abstractNumId w:val="15"/>
  </w:num>
  <w:num w:numId="16">
    <w:abstractNumId w:val="14"/>
  </w:num>
  <w:num w:numId="17">
    <w:abstractNumId w:val="31"/>
  </w:num>
  <w:num w:numId="18">
    <w:abstractNumId w:val="26"/>
  </w:num>
  <w:num w:numId="19">
    <w:abstractNumId w:val="2"/>
  </w:num>
  <w:num w:numId="20">
    <w:abstractNumId w:val="36"/>
  </w:num>
  <w:num w:numId="21">
    <w:abstractNumId w:val="33"/>
  </w:num>
  <w:num w:numId="22">
    <w:abstractNumId w:val="13"/>
  </w:num>
  <w:num w:numId="23">
    <w:abstractNumId w:val="8"/>
  </w:num>
  <w:num w:numId="24">
    <w:abstractNumId w:val="27"/>
  </w:num>
  <w:num w:numId="25">
    <w:abstractNumId w:val="16"/>
  </w:num>
  <w:num w:numId="26">
    <w:abstractNumId w:val="4"/>
  </w:num>
  <w:num w:numId="27">
    <w:abstractNumId w:val="28"/>
  </w:num>
  <w:num w:numId="28">
    <w:abstractNumId w:val="24"/>
  </w:num>
  <w:num w:numId="29">
    <w:abstractNumId w:val="12"/>
  </w:num>
  <w:num w:numId="30">
    <w:abstractNumId w:val="19"/>
  </w:num>
  <w:num w:numId="31">
    <w:abstractNumId w:val="19"/>
  </w:num>
  <w:num w:numId="32">
    <w:abstractNumId w:val="20"/>
  </w:num>
  <w:num w:numId="33">
    <w:abstractNumId w:val="20"/>
  </w:num>
  <w:num w:numId="34">
    <w:abstractNumId w:val="17"/>
  </w:num>
  <w:num w:numId="35">
    <w:abstractNumId w:val="23"/>
  </w:num>
  <w:num w:numId="36">
    <w:abstractNumId w:val="3"/>
  </w:num>
  <w:num w:numId="37">
    <w:abstractNumId w:val="30"/>
  </w:num>
  <w:num w:numId="38">
    <w:abstractNumId w:val="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16A2F"/>
    <w:rsid w:val="00037E48"/>
    <w:rsid w:val="0005190F"/>
    <w:rsid w:val="00084394"/>
    <w:rsid w:val="000852CF"/>
    <w:rsid w:val="000F1B43"/>
    <w:rsid w:val="001B2987"/>
    <w:rsid w:val="001D172D"/>
    <w:rsid w:val="00205BD9"/>
    <w:rsid w:val="002105C3"/>
    <w:rsid w:val="002133C0"/>
    <w:rsid w:val="0024369D"/>
    <w:rsid w:val="00291B2C"/>
    <w:rsid w:val="002B15BA"/>
    <w:rsid w:val="002C7296"/>
    <w:rsid w:val="003818EF"/>
    <w:rsid w:val="003971C1"/>
    <w:rsid w:val="003A3ED3"/>
    <w:rsid w:val="003C3E09"/>
    <w:rsid w:val="003E1C9D"/>
    <w:rsid w:val="003E642D"/>
    <w:rsid w:val="00451B6C"/>
    <w:rsid w:val="004754D1"/>
    <w:rsid w:val="00483D7F"/>
    <w:rsid w:val="0049204C"/>
    <w:rsid w:val="004A6401"/>
    <w:rsid w:val="004C176F"/>
    <w:rsid w:val="004C5045"/>
    <w:rsid w:val="004D29AB"/>
    <w:rsid w:val="004E7708"/>
    <w:rsid w:val="004F4455"/>
    <w:rsid w:val="00503FDE"/>
    <w:rsid w:val="00515B08"/>
    <w:rsid w:val="00567FD2"/>
    <w:rsid w:val="005775E1"/>
    <w:rsid w:val="005B6A2A"/>
    <w:rsid w:val="00602A79"/>
    <w:rsid w:val="00630EC7"/>
    <w:rsid w:val="0064343A"/>
    <w:rsid w:val="00646B7D"/>
    <w:rsid w:val="006B3DCB"/>
    <w:rsid w:val="006D2D16"/>
    <w:rsid w:val="006E3366"/>
    <w:rsid w:val="006F529F"/>
    <w:rsid w:val="007243EA"/>
    <w:rsid w:val="00726DAF"/>
    <w:rsid w:val="00742A26"/>
    <w:rsid w:val="00764BB0"/>
    <w:rsid w:val="007B0968"/>
    <w:rsid w:val="007C5EA5"/>
    <w:rsid w:val="007C5FF1"/>
    <w:rsid w:val="00853D42"/>
    <w:rsid w:val="008911D2"/>
    <w:rsid w:val="008C67A7"/>
    <w:rsid w:val="008D48B1"/>
    <w:rsid w:val="00947544"/>
    <w:rsid w:val="00972CD1"/>
    <w:rsid w:val="009879CD"/>
    <w:rsid w:val="009C5589"/>
    <w:rsid w:val="009F29CE"/>
    <w:rsid w:val="00A06DA2"/>
    <w:rsid w:val="00A070FC"/>
    <w:rsid w:val="00A22988"/>
    <w:rsid w:val="00A47E52"/>
    <w:rsid w:val="00A81805"/>
    <w:rsid w:val="00AA2A82"/>
    <w:rsid w:val="00AC036E"/>
    <w:rsid w:val="00AD4175"/>
    <w:rsid w:val="00B42096"/>
    <w:rsid w:val="00B6107E"/>
    <w:rsid w:val="00B76099"/>
    <w:rsid w:val="00BA540B"/>
    <w:rsid w:val="00BA73D6"/>
    <w:rsid w:val="00BB4820"/>
    <w:rsid w:val="00BE4774"/>
    <w:rsid w:val="00C30F0E"/>
    <w:rsid w:val="00C425B8"/>
    <w:rsid w:val="00C42A6A"/>
    <w:rsid w:val="00C5571C"/>
    <w:rsid w:val="00C977F4"/>
    <w:rsid w:val="00CA154F"/>
    <w:rsid w:val="00CA5D0B"/>
    <w:rsid w:val="00CF2A74"/>
    <w:rsid w:val="00CF46A9"/>
    <w:rsid w:val="00D078EF"/>
    <w:rsid w:val="00D246ED"/>
    <w:rsid w:val="00D414B6"/>
    <w:rsid w:val="00D42E1C"/>
    <w:rsid w:val="00D47FA2"/>
    <w:rsid w:val="00D50AFF"/>
    <w:rsid w:val="00D851FD"/>
    <w:rsid w:val="00D85DF3"/>
    <w:rsid w:val="00D951E9"/>
    <w:rsid w:val="00DA6169"/>
    <w:rsid w:val="00DD64BA"/>
    <w:rsid w:val="00E05C1E"/>
    <w:rsid w:val="00E33F3B"/>
    <w:rsid w:val="00E660CE"/>
    <w:rsid w:val="00E777EF"/>
    <w:rsid w:val="00E8747E"/>
    <w:rsid w:val="00EF03B8"/>
    <w:rsid w:val="00EF13AE"/>
    <w:rsid w:val="00EF7B74"/>
    <w:rsid w:val="00F76E2D"/>
    <w:rsid w:val="00F8494B"/>
    <w:rsid w:val="00F85B19"/>
    <w:rsid w:val="00FB11F7"/>
    <w:rsid w:val="00FB7388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BBB79296-E5CE-475C-82DD-C138C78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1D172D"/>
    <w:rPr>
      <w:rFonts w:ascii="Arial" w:eastAsia="Times New Roman" w:hAnsi="Arial" w:cs="Arial"/>
      <w:sz w:val="20"/>
      <w:szCs w:val="20"/>
    </w:r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andard">
    <w:name w:val="Standard"/>
    <w:rsid w:val="00764BB0"/>
    <w:pPr>
      <w:suppressAutoHyphens/>
      <w:autoSpaceDN w:val="0"/>
      <w:textAlignment w:val="baseline"/>
    </w:pPr>
    <w:rPr>
      <w:rFonts w:ascii="Arial" w:eastAsia="Arial" w:hAnsi="Arial" w:cs="Arial"/>
    </w:rPr>
  </w:style>
  <w:style w:type="numbering" w:customStyle="1" w:styleId="WWNum11">
    <w:name w:val="WWNum11"/>
    <w:basedOn w:val="Nessunelenco"/>
    <w:rsid w:val="00764BB0"/>
    <w:pPr>
      <w:numPr>
        <w:numId w:val="30"/>
      </w:numPr>
    </w:pPr>
  </w:style>
  <w:style w:type="paragraph" w:customStyle="1" w:styleId="Footnote">
    <w:name w:val="Footnote"/>
    <w:basedOn w:val="Standard"/>
    <w:rsid w:val="00764BB0"/>
  </w:style>
  <w:style w:type="character" w:customStyle="1" w:styleId="FootnoteCharacters">
    <w:name w:val="Footnote Characters"/>
    <w:rsid w:val="00764BB0"/>
    <w:rPr>
      <w:position w:val="0"/>
      <w:vertAlign w:val="superscript"/>
    </w:rPr>
  </w:style>
  <w:style w:type="numbering" w:customStyle="1" w:styleId="WWNum9">
    <w:name w:val="WWNum9"/>
    <w:basedOn w:val="Nessunelenco"/>
    <w:rsid w:val="00764BB0"/>
    <w:pPr>
      <w:numPr>
        <w:numId w:val="32"/>
      </w:numPr>
    </w:pPr>
  </w:style>
  <w:style w:type="table" w:styleId="Tabellasemplice5">
    <w:name w:val="Plain Table 5"/>
    <w:basedOn w:val="Tabellanormale"/>
    <w:uiPriority w:val="31"/>
    <w:qFormat/>
    <w:rsid w:val="009C55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4-colore3">
    <w:name w:val="List Table 4 Accent 3"/>
    <w:basedOn w:val="Tabellanormale"/>
    <w:uiPriority w:val="49"/>
    <w:rsid w:val="005775E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63C3A7-EF6A-448A-A11C-29C82BA5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35</TotalTime>
  <Pages>4</Pages>
  <Words>713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25</cp:revision>
  <dcterms:created xsi:type="dcterms:W3CDTF">2019-09-24T12:50:00Z</dcterms:created>
  <dcterms:modified xsi:type="dcterms:W3CDTF">2019-10-22T09:47:00Z</dcterms:modified>
</cp:coreProperties>
</file>